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DD2B77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【別添様式２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8004D2" w:rsidRPr="008004D2">
        <w:rPr>
          <w:rFonts w:ascii="ＭＳ 明朝" w:hAnsi="ＭＳ 明朝" w:hint="eastAsia"/>
          <w:szCs w:val="21"/>
        </w:rPr>
        <w:t>平成</w:t>
      </w:r>
      <w:r w:rsidR="008004D2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研究代表者名：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（所属機関）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研究指導者の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氏名・職名：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4F50FC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平成　　年　　月　　日 ～ 平成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7B6418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17"/>
        <w:gridCol w:w="2835"/>
        <w:gridCol w:w="993"/>
        <w:gridCol w:w="1134"/>
        <w:gridCol w:w="1417"/>
        <w:gridCol w:w="893"/>
      </w:tblGrid>
      <w:tr w:rsidR="00266EAF" w:rsidTr="002657D5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637209</wp:posOffset>
                </wp:positionH>
                <wp:positionV relativeFrom="paragraph">
                  <wp:posOffset>159258</wp:posOffset>
                </wp:positionV>
                <wp:extent cx="5325466" cy="1089965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10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3B76E7" w:rsidRDefault="008021B8" w:rsidP="008021B8">
                            <w:pPr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3B76E7" w:rsidRDefault="008021B8" w:rsidP="008021B8">
                            <w:pPr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※履歴書に写真を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し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てPDFファイル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にて、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e-Ra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d上から他の書類と一緒に提出してください。</w:t>
                            </w:r>
                          </w:p>
                          <w:p w:rsidR="008021B8" w:rsidRPr="003B76E7" w:rsidRDefault="008021B8" w:rsidP="008021B8">
                            <w:pPr>
                              <w:ind w:left="180" w:hangingChars="100" w:hanging="180"/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※PDF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化が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困難な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場合は、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写真が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されていないワード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ファイル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にて、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e-Ra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d上から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提出し、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写真が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され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た原本をAMED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へ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提出期限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までに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必着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で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送付してください。</w:t>
                            </w:r>
                          </w:p>
                          <w:p w:rsidR="008021B8" w:rsidRPr="003B76E7" w:rsidRDefault="008021B8" w:rsidP="00802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15pt;margin-top:12.55pt;width:419.35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nerwIAAKMFAAAOAAAAZHJzL2Uyb0RvYy54bWysVM1u2zAMvg/YOwi6r07SJGu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" fillcolor="white [3201]" stroked="f" strokeweight=".5pt">
                <v:textbox>
                  <w:txbxContent>
                    <w:p w:rsidR="008021B8" w:rsidRPr="003B76E7" w:rsidRDefault="008021B8" w:rsidP="008021B8">
                      <w:pPr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＜提出方法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3B76E7" w:rsidRDefault="008021B8" w:rsidP="008021B8">
                      <w:pPr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※履歴書に写真を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し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てPDFファイル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にて、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e-Ra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d上から他の書類と一緒に提出してください。</w:t>
                      </w:r>
                    </w:p>
                    <w:p w:rsidR="008021B8" w:rsidRPr="003B76E7" w:rsidRDefault="008021B8" w:rsidP="008021B8">
                      <w:pPr>
                        <w:ind w:left="180" w:hangingChars="100" w:hanging="180"/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※PDF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化が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困難な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場合は、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写真が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されていないワード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ファイル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にて、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e-Ra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d上から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提出し、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写真が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され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た原本をAMED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へ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提出期限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までに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必着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で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送付してください。</w:t>
                      </w:r>
                    </w:p>
                    <w:p w:rsidR="008021B8" w:rsidRPr="003B76E7" w:rsidRDefault="008021B8" w:rsidP="008021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F7" w:rsidRDefault="009F6CF7" w:rsidP="001F42C9">
      <w:r>
        <w:separator/>
      </w:r>
    </w:p>
  </w:endnote>
  <w:endnote w:type="continuationSeparator" w:id="0">
    <w:p w:rsidR="009F6CF7" w:rsidRDefault="009F6CF7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73A1" w:rsidRPr="007873A1">
      <w:rPr>
        <w:noProof/>
        <w:lang w:val="ja-JP"/>
      </w:rPr>
      <w:t>3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F7" w:rsidRDefault="009F6CF7" w:rsidP="001F42C9">
      <w:r>
        <w:separator/>
      </w:r>
    </w:p>
  </w:footnote>
  <w:footnote w:type="continuationSeparator" w:id="0">
    <w:p w:rsidR="009F6CF7" w:rsidRDefault="009F6CF7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A779D"/>
    <w:rsid w:val="001F1BA6"/>
    <w:rsid w:val="001F42C9"/>
    <w:rsid w:val="001F6A45"/>
    <w:rsid w:val="0022385F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7966"/>
    <w:rsid w:val="003B76E7"/>
    <w:rsid w:val="003D3414"/>
    <w:rsid w:val="003E68C1"/>
    <w:rsid w:val="003F4BBD"/>
    <w:rsid w:val="00406C85"/>
    <w:rsid w:val="00421541"/>
    <w:rsid w:val="00424A2B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873A1"/>
    <w:rsid w:val="00797A4D"/>
    <w:rsid w:val="007B6418"/>
    <w:rsid w:val="007D7834"/>
    <w:rsid w:val="007F7A23"/>
    <w:rsid w:val="008004D2"/>
    <w:rsid w:val="008021B8"/>
    <w:rsid w:val="00820DCF"/>
    <w:rsid w:val="00846AE8"/>
    <w:rsid w:val="00851912"/>
    <w:rsid w:val="0089489E"/>
    <w:rsid w:val="008B0EDB"/>
    <w:rsid w:val="008C5D77"/>
    <w:rsid w:val="008E4443"/>
    <w:rsid w:val="009112C8"/>
    <w:rsid w:val="00912F15"/>
    <w:rsid w:val="00926D59"/>
    <w:rsid w:val="00953565"/>
    <w:rsid w:val="00982903"/>
    <w:rsid w:val="009923DA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17D79"/>
    <w:rsid w:val="00B345EF"/>
    <w:rsid w:val="00B8089F"/>
    <w:rsid w:val="00B92FC1"/>
    <w:rsid w:val="00BA516A"/>
    <w:rsid w:val="00BA7879"/>
    <w:rsid w:val="00BB6377"/>
    <w:rsid w:val="00C02B9E"/>
    <w:rsid w:val="00C17E24"/>
    <w:rsid w:val="00C36CC4"/>
    <w:rsid w:val="00C675AA"/>
    <w:rsid w:val="00CA0398"/>
    <w:rsid w:val="00CC1528"/>
    <w:rsid w:val="00CF208C"/>
    <w:rsid w:val="00CF7B85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F15F53"/>
    <w:rsid w:val="00F83247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C3E3C426-86E8-4DC6-9630-08D012B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X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D8BE-8C6C-4546-9412-EF85CD1D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25</TotalTime>
  <Pages>4</Pages>
  <Words>509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2015-05-12T04:21:00Z</cp:lastPrinted>
  <dcterms:created xsi:type="dcterms:W3CDTF">2015-11-11T05:36:00Z</dcterms:created>
  <dcterms:modified xsi:type="dcterms:W3CDTF">2015-11-17T00:52:00Z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