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0" w:rsidRPr="00166DE0" w:rsidRDefault="00475FD3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【</w:t>
      </w:r>
      <w:r w:rsidR="00DD2B77">
        <w:rPr>
          <w:rFonts w:ascii="ＭＳ 明朝" w:hAnsi="ＭＳ 明朝" w:hint="eastAsia"/>
          <w:szCs w:val="21"/>
        </w:rPr>
        <w:t>様式</w:t>
      </w:r>
      <w:r w:rsidR="00801102">
        <w:rPr>
          <w:rFonts w:ascii="ＭＳ 明朝" w:hAnsi="ＭＳ 明朝" w:hint="eastAsia"/>
          <w:szCs w:val="21"/>
        </w:rPr>
        <w:t>１</w:t>
      </w:r>
      <w:r w:rsidR="00166DE0" w:rsidRPr="00166DE0">
        <w:rPr>
          <w:rFonts w:ascii="ＭＳ 明朝" w:hAnsi="ＭＳ 明朝" w:hint="eastAsia"/>
          <w:szCs w:val="21"/>
        </w:rPr>
        <w:t>】</w:t>
      </w:r>
    </w:p>
    <w:p w:rsidR="001F1BA6" w:rsidRPr="008004D2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8004D2">
        <w:rPr>
          <w:rFonts w:ascii="ＭＳ 明朝" w:hAnsi="ＭＳ 明朝" w:hint="eastAsia"/>
          <w:sz w:val="48"/>
          <w:szCs w:val="48"/>
        </w:rPr>
        <w:t xml:space="preserve">　　　　</w:t>
      </w:r>
      <w:r w:rsidR="00467031">
        <w:rPr>
          <w:rFonts w:ascii="ＭＳ 明朝" w:hAnsi="ＭＳ 明朝" w:hint="eastAsia"/>
          <w:szCs w:val="21"/>
        </w:rPr>
        <w:t>令和元年</w:t>
      </w:r>
      <w:r w:rsidR="008004D2">
        <w:rPr>
          <w:rFonts w:ascii="ＭＳ 明朝" w:hAnsi="ＭＳ 明朝" w:hint="eastAsia"/>
          <w:szCs w:val="21"/>
        </w:rPr>
        <w:t xml:space="preserve">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30614B" w:rsidRPr="0030614B" w:rsidTr="00DE36F9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89C" w:rsidRPr="0030614B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289C" w:rsidRPr="0030614B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0289C" w:rsidRPr="0030614B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46A655" wp14:editId="7A67E11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00289C" w:rsidRDefault="005F048F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5F048F" w:rsidRDefault="005F048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写真の裏には氏名を明記して下さい。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5F048F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5F048F" w:rsidRDefault="005F048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写真の裏には氏名を明記して下さい。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0614B" w:rsidRPr="0030614B" w:rsidTr="004F50FC">
        <w:trPr>
          <w:trHeight w:hRule="exact" w:val="6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4E3" w:rsidRPr="0030614B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5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264E3" w:rsidRPr="0030614B" w:rsidRDefault="00C675AA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30614B">
              <w:rPr>
                <w:sz w:val="24"/>
              </w:rPr>
              <w:fldChar w:fldCharType="begin"/>
            </w:r>
            <w:r w:rsidRPr="0030614B">
              <w:rPr>
                <w:sz w:val="24"/>
              </w:rPr>
              <w:instrText xml:space="preserve"> eq \o\ac(</w:instrText>
            </w:r>
            <w:r w:rsidRPr="0030614B">
              <w:rPr>
                <w:rFonts w:hint="eastAsia"/>
                <w:sz w:val="24"/>
              </w:rPr>
              <w:instrText>○</w:instrText>
            </w:r>
            <w:r w:rsidRPr="0030614B">
              <w:rPr>
                <w:sz w:val="24"/>
              </w:rPr>
              <w:instrText>,</w:instrText>
            </w:r>
            <w:r w:rsidRPr="0030614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14B">
              <w:rPr>
                <w:sz w:val="24"/>
              </w:rPr>
              <w:instrText>)</w:instrText>
            </w:r>
            <w:r w:rsidRPr="0030614B">
              <w:rPr>
                <w:sz w:val="24"/>
              </w:rPr>
              <w:fldChar w:fldCharType="end"/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4E3" w:rsidRPr="0030614B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2181F" w:rsidRPr="0030614B" w:rsidTr="004F50FC">
        <w:trPr>
          <w:trHeight w:hRule="exact" w:val="707"/>
        </w:trPr>
        <w:tc>
          <w:tcPr>
            <w:tcW w:w="503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1F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昭和</w:t>
            </w:r>
          </w:p>
          <w:p w:rsidR="0032181F" w:rsidRPr="0030614B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</w:rPr>
              <w:t xml:space="preserve"> 年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 w:rsidRPr="0030614B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181F" w:rsidRPr="0030614B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181F" w:rsidRPr="0030614B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・</w:t>
            </w:r>
            <w:r w:rsidR="00DE36F9"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181F" w:rsidRPr="0030614B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E36F9" w:rsidRPr="0030614B" w:rsidTr="003D3414">
        <w:trPr>
          <w:trHeight w:hRule="exact" w:val="435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val="391"/>
        </w:trPr>
        <w:tc>
          <w:tcPr>
            <w:tcW w:w="1208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37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D3414" w:rsidRPr="00DE36F9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:rsidR="003D3414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3414" w:rsidRPr="0030614B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D3414" w:rsidRPr="0030614B" w:rsidTr="004F50FC">
        <w:trPr>
          <w:trHeight w:hRule="exact" w:val="43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3414" w:rsidRPr="0030614B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Pr="0030614B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3D3414" w:rsidRPr="0030614B" w:rsidTr="004F50FC">
        <w:trPr>
          <w:trHeight w:hRule="exact" w:val="706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3414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3414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:rsidR="003D3414" w:rsidRPr="0030614B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FAX:　 　　　　　　　　　　　　　　　E-Mail:</w:t>
            </w:r>
          </w:p>
        </w:tc>
      </w:tr>
      <w:tr w:rsidR="00DE36F9" w:rsidRPr="0030614B" w:rsidTr="004F50FC">
        <w:trPr>
          <w:trHeight w:hRule="exact" w:val="574"/>
        </w:trPr>
        <w:tc>
          <w:tcPr>
            <w:tcW w:w="12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所属機関</w:t>
            </w:r>
          </w:p>
          <w:p w:rsidR="00DE36F9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6F9" w:rsidRPr="0030614B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36F9" w:rsidRPr="0030614B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現在の</w:t>
            </w:r>
            <w:r w:rsidR="000548F7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8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6F9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（氏名）</w:t>
            </w:r>
          </w:p>
          <w:p w:rsidR="000548F7" w:rsidRPr="0030614B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30614B" w:rsidRPr="0030614B" w:rsidTr="003D3414">
        <w:trPr>
          <w:trHeight w:hRule="exact" w:val="420"/>
        </w:trPr>
        <w:tc>
          <w:tcPr>
            <w:tcW w:w="1208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0614B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37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0614B" w:rsidRPr="0030614B" w:rsidTr="00DE36F9">
        <w:trPr>
          <w:trHeight w:hRule="exact" w:val="420"/>
        </w:trPr>
        <w:tc>
          <w:tcPr>
            <w:tcW w:w="120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0F229A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所属機関</w:t>
            </w:r>
            <w:r w:rsidR="00CF7B85">
              <w:rPr>
                <w:rFonts w:ascii="ＭＳ 明朝" w:hAnsi="ＭＳ 明朝" w:hint="eastAsia"/>
                <w:position w:val="4"/>
                <w:szCs w:val="21"/>
              </w:rPr>
              <w:t>の所在地</w:t>
            </w:r>
          </w:p>
        </w:tc>
        <w:tc>
          <w:tcPr>
            <w:tcW w:w="6237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0614B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0614B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0F229A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30614B" w:rsidRPr="0030614B" w:rsidTr="000548F7">
        <w:trPr>
          <w:trHeight w:hRule="exact" w:val="420"/>
        </w:trPr>
        <w:tc>
          <w:tcPr>
            <w:tcW w:w="120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0614B" w:rsidRDefault="00272EBB" w:rsidP="0030614B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237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0614B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0614B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0614B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30614B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548F7" w:rsidRPr="000D120C" w:rsidTr="004F50FC">
        <w:trPr>
          <w:trHeight w:val="424"/>
        </w:trPr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Pr="000D1BFE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研究課題名：</w:t>
            </w:r>
          </w:p>
        </w:tc>
      </w:tr>
      <w:tr w:rsidR="000548F7" w:rsidRPr="000D120C" w:rsidTr="004F50FC">
        <w:trPr>
          <w:trHeight w:val="558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 w:rsidR="00C927F0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:rsidR="000548F7" w:rsidRDefault="00C927F0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研究代表者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548F7" w:rsidRPr="000D120C" w:rsidTr="004F50FC">
        <w:trPr>
          <w:trHeight w:val="411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7F0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:rsidR="000548F7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>
              <w:rPr>
                <w:rFonts w:ascii="ＭＳ 明朝" w:hAnsi="ＭＳ 明朝"/>
                <w:position w:val="4"/>
                <w:szCs w:val="21"/>
              </w:rPr>
              <w:t>の</w:t>
            </w:r>
            <w:r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548F7" w:rsidRPr="000D120C" w:rsidTr="004F50FC">
        <w:trPr>
          <w:trHeight w:val="567"/>
        </w:trPr>
        <w:tc>
          <w:tcPr>
            <w:tcW w:w="12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548F7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89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48F7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受入希望期間（※当該年度内）：</w:t>
            </w:r>
          </w:p>
          <w:p w:rsidR="000548F7" w:rsidRPr="000548F7" w:rsidRDefault="000548F7" w:rsidP="0034314D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年　　月　　日 ～　　年　　月　　日（　　ヶ月）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7B641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D1BFE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D1BFE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B6418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418" w:rsidRPr="002525A3" w:rsidRDefault="007B6418" w:rsidP="0034314D">
            <w:pPr>
              <w:ind w:right="62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D3EB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5D3EBD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:rsidR="000D1BFE" w:rsidRDefault="000D1BFE" w:rsidP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E66F4" w:rsidTr="00035ACB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E66F4" w:rsidTr="00035ACB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66F4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66F4" w:rsidRPr="002525A3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E66F4" w:rsidRDefault="000E66F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75B5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5B56" w:rsidRDefault="007B6418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研究歴</w:t>
            </w:r>
            <w:r w:rsidR="00775B56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C6244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2C6244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D3EBD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F048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F048F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048F" w:rsidRPr="002525A3" w:rsidRDefault="005F048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98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1418"/>
        <w:gridCol w:w="2665"/>
        <w:gridCol w:w="993"/>
        <w:gridCol w:w="1134"/>
        <w:gridCol w:w="1417"/>
        <w:gridCol w:w="893"/>
      </w:tblGrid>
      <w:tr w:rsidR="00266EAF" w:rsidTr="00965D18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EAF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他の研究事業等への申請状況（受入希望年度）</w:t>
            </w: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研究事業名</w:t>
            </w: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申請額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所管省庁等</w:t>
            </w: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ｴﾌｫｰﾄ</w:t>
            </w:r>
          </w:p>
          <w:p w:rsidR="00266EAF" w:rsidRPr="00266EAF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266EAF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Tr="00965D18">
        <w:trPr>
          <w:trHeight w:hRule="exact" w:val="510"/>
        </w:trPr>
        <w:tc>
          <w:tcPr>
            <w:tcW w:w="1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EAF" w:rsidRPr="002525A3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5F048F" w:rsidRDefault="005F048F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:rsidTr="003F4BBD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4A2B" w:rsidRPr="00C17E24" w:rsidRDefault="00F97B82" w:rsidP="00F97B82">
            <w:pPr>
              <w:ind w:left="36" w:right="62"/>
              <w:rPr>
                <w:rFonts w:ascii="ＭＳ 明朝" w:hAnsi="ＭＳ 明朝"/>
                <w:b/>
              </w:rPr>
            </w:pPr>
            <w:r w:rsidRPr="00C17E24">
              <w:rPr>
                <w:rFonts w:ascii="ＭＳ 明朝" w:hAnsi="ＭＳ 明朝" w:hint="eastAsia"/>
                <w:b/>
              </w:rPr>
              <w:t>研究</w:t>
            </w:r>
            <w:r w:rsidR="003F4BBD" w:rsidRPr="00C17E24">
              <w:rPr>
                <w:rFonts w:ascii="ＭＳ 明朝" w:hAnsi="ＭＳ 明朝" w:hint="eastAsia"/>
                <w:b/>
              </w:rPr>
              <w:t>実績</w:t>
            </w:r>
          </w:p>
        </w:tc>
      </w:tr>
      <w:tr w:rsidR="003F4BBD" w:rsidTr="000008EF">
        <w:trPr>
          <w:trHeight w:val="5039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F208C" w:rsidRPr="00BA516A" w:rsidRDefault="00C17E24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（研究実績）</w:t>
            </w:r>
          </w:p>
          <w:p w:rsidR="003F4BBD" w:rsidRDefault="00CF208C" w:rsidP="00CF208C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※主な研究課題、主な共同研究者（又は指導を受けた研究者）、</w:t>
            </w:r>
            <w:r w:rsidR="00BA516A">
              <w:rPr>
                <w:rFonts w:ascii="ＭＳ 明朝" w:hAnsi="ＭＳ 明朝" w:hint="eastAsia"/>
              </w:rPr>
              <w:t>特許権等知的財産権の取得状況</w:t>
            </w:r>
            <w:r>
              <w:rPr>
                <w:rFonts w:ascii="ＭＳ 明朝" w:hAnsi="ＭＳ 明朝" w:hint="eastAsia"/>
              </w:rPr>
              <w:t>等を記載すること。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47706D">
            <w:pPr>
              <w:ind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F208C" w:rsidTr="000008EF">
        <w:trPr>
          <w:trHeight w:val="7505"/>
        </w:trPr>
        <w:tc>
          <w:tcPr>
            <w:tcW w:w="9900" w:type="dxa"/>
            <w:tcBorders>
              <w:top w:val="single" w:sz="4" w:space="0" w:color="auto"/>
            </w:tcBorders>
          </w:tcPr>
          <w:p w:rsidR="00CF208C" w:rsidRPr="00BA516A" w:rsidRDefault="00CF208C" w:rsidP="00CF208C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lastRenderedPageBreak/>
              <w:t>（発表業績）</w:t>
            </w:r>
          </w:p>
          <w:p w:rsidR="00CF208C" w:rsidRDefault="00CF208C" w:rsidP="00BA516A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直近５年間に学会誌等に発表した論文を記載すること。その際、著書名（若手研究者名に下線）、発表論文タイトル、雑誌名、発表年、巻号（最初と最後のページ）</w:t>
            </w:r>
            <w:r w:rsidR="003304ED">
              <w:rPr>
                <w:rFonts w:ascii="ＭＳ 明朝" w:hAnsi="ＭＳ 明朝" w:hint="eastAsia"/>
              </w:rPr>
              <w:t>を記載し、</w:t>
            </w:r>
            <w:r w:rsidR="00BA516A">
              <w:rPr>
                <w:rFonts w:ascii="ＭＳ 明朝" w:hAnsi="ＭＳ 明朝" w:hint="eastAsia"/>
              </w:rPr>
              <w:t>受入れ研究班の研究に直接</w:t>
            </w:r>
            <w:r w:rsidR="00912F15">
              <w:rPr>
                <w:rFonts w:ascii="ＭＳ 明朝" w:hAnsi="ＭＳ 明朝" w:hint="eastAsia"/>
              </w:rPr>
              <w:t>関連した論文・著書については著書氏名の名前に「○」を付すこと。</w:t>
            </w: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CF208C" w:rsidRDefault="00CF208C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47706D" w:rsidRDefault="0047706D" w:rsidP="0047706D">
            <w:pPr>
              <w:ind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CF208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0D1BFE" w:rsidRDefault="000D1BFE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F4BBD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4BBD" w:rsidRPr="00BA516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BA516A">
              <w:rPr>
                <w:rFonts w:ascii="ＭＳ 明朝" w:hAnsi="ＭＳ 明朝" w:hint="eastAsia"/>
                <w:b/>
              </w:rPr>
              <w:t>研究</w:t>
            </w:r>
            <w:r w:rsidR="00BA516A" w:rsidRPr="00BA516A">
              <w:rPr>
                <w:rFonts w:ascii="ＭＳ 明朝" w:hAnsi="ＭＳ 明朝" w:hint="eastAsia"/>
                <w:b/>
              </w:rPr>
              <w:t>計画</w:t>
            </w:r>
          </w:p>
        </w:tc>
      </w:tr>
      <w:tr w:rsidR="003F4BBD" w:rsidTr="000008EF">
        <w:trPr>
          <w:trHeight w:val="6708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:rsidR="003F4BBD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BA516A">
              <w:rPr>
                <w:rFonts w:ascii="ＭＳ 明朝" w:hAnsi="ＭＳ 明朝" w:hint="eastAsia"/>
              </w:rPr>
              <w:t>受入れ研究班の研究課題との関連が分かるように記載すること。</w:t>
            </w: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:rsidR="00BA516A" w:rsidRPr="003304ED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3F4BBD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657D5" w:rsidTr="000008EF">
        <w:trPr>
          <w:trHeight w:hRule="exact" w:val="12124"/>
        </w:trPr>
        <w:tc>
          <w:tcPr>
            <w:tcW w:w="9900" w:type="dxa"/>
          </w:tcPr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2657D5">
              <w:rPr>
                <w:rFonts w:ascii="ＭＳ 明朝" w:hAnsi="ＭＳ 明朝" w:hint="eastAsia"/>
              </w:rPr>
              <w:t>（続き：研究計画）</w:t>
            </w: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:rsidR="002657D5" w:rsidRPr="002657D5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94E4B4" wp14:editId="0F16C56E">
                <wp:simplePos x="0" y="0"/>
                <wp:positionH relativeFrom="column">
                  <wp:posOffset>640715</wp:posOffset>
                </wp:positionH>
                <wp:positionV relativeFrom="paragraph">
                  <wp:posOffset>152400</wp:posOffset>
                </wp:positionV>
                <wp:extent cx="5429250" cy="9939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捺印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B930E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たものと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1F5A6D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２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C927F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１</w:t>
                            </w:r>
                            <w:r w:rsidR="00C95FD2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C927F0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e-Radにて</w:t>
                            </w:r>
                            <w:r w:rsidR="00F55F2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アップロード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してください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E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45pt;margin-top:12pt;width:427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" fillcolor="white [3201]" stroked="f" strokeweight=".5pt">
                <v:textbox>
                  <w:txbxContent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捺印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B930E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たものと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1F5A6D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２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C927F0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１</w:t>
                      </w:r>
                      <w:r w:rsidR="00C95FD2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C927F0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e-Radにて</w:t>
                      </w:r>
                      <w:r w:rsidR="00F55F2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アップロード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してください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03" w:rsidRDefault="002E3303" w:rsidP="001F42C9">
      <w:r>
        <w:separator/>
      </w:r>
    </w:p>
  </w:endnote>
  <w:endnote w:type="continuationSeparator" w:id="0">
    <w:p w:rsidR="002E3303" w:rsidRDefault="002E3303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48" w:rsidRDefault="00563648">
    <w:pPr>
      <w:pStyle w:val="aa"/>
      <w:jc w:val="center"/>
    </w:pPr>
  </w:p>
  <w:p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31039" w:rsidRPr="00831039">
      <w:rPr>
        <w:noProof/>
        <w:lang w:val="ja-JP"/>
      </w:rPr>
      <w:t>1</w:t>
    </w:r>
    <w:r>
      <w:fldChar w:fldCharType="end"/>
    </w:r>
  </w:p>
  <w:p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03" w:rsidRDefault="002E3303" w:rsidP="001F42C9">
      <w:r>
        <w:separator/>
      </w:r>
    </w:p>
  </w:footnote>
  <w:footnote w:type="continuationSeparator" w:id="0">
    <w:p w:rsidR="002E3303" w:rsidRDefault="002E3303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4B"/>
    <w:rsid w:val="000008EF"/>
    <w:rsid w:val="0000289C"/>
    <w:rsid w:val="000548F7"/>
    <w:rsid w:val="000A56B9"/>
    <w:rsid w:val="000A6406"/>
    <w:rsid w:val="000B6532"/>
    <w:rsid w:val="000D120C"/>
    <w:rsid w:val="000D1BFE"/>
    <w:rsid w:val="000E3317"/>
    <w:rsid w:val="000E66F4"/>
    <w:rsid w:val="000F229A"/>
    <w:rsid w:val="00121AAF"/>
    <w:rsid w:val="001264E3"/>
    <w:rsid w:val="001271C1"/>
    <w:rsid w:val="00166DE0"/>
    <w:rsid w:val="00197D41"/>
    <w:rsid w:val="001A779D"/>
    <w:rsid w:val="001F1BA6"/>
    <w:rsid w:val="001F42C9"/>
    <w:rsid w:val="001F5A6D"/>
    <w:rsid w:val="001F6A45"/>
    <w:rsid w:val="0022385F"/>
    <w:rsid w:val="00236085"/>
    <w:rsid w:val="002525A3"/>
    <w:rsid w:val="002617A8"/>
    <w:rsid w:val="002657D5"/>
    <w:rsid w:val="00266EAF"/>
    <w:rsid w:val="00272EBB"/>
    <w:rsid w:val="00280A4F"/>
    <w:rsid w:val="002869B1"/>
    <w:rsid w:val="002C6244"/>
    <w:rsid w:val="002C7FBE"/>
    <w:rsid w:val="002D2FB8"/>
    <w:rsid w:val="002E3303"/>
    <w:rsid w:val="002F118F"/>
    <w:rsid w:val="0030614B"/>
    <w:rsid w:val="0032181F"/>
    <w:rsid w:val="00327069"/>
    <w:rsid w:val="003304ED"/>
    <w:rsid w:val="0034314D"/>
    <w:rsid w:val="00347966"/>
    <w:rsid w:val="003B76E7"/>
    <w:rsid w:val="003D3414"/>
    <w:rsid w:val="003E68C1"/>
    <w:rsid w:val="003F4BBD"/>
    <w:rsid w:val="00406C85"/>
    <w:rsid w:val="00421541"/>
    <w:rsid w:val="00424A2B"/>
    <w:rsid w:val="00467031"/>
    <w:rsid w:val="00475FD3"/>
    <w:rsid w:val="0047706D"/>
    <w:rsid w:val="004B39BB"/>
    <w:rsid w:val="004C4737"/>
    <w:rsid w:val="004D3BFF"/>
    <w:rsid w:val="004E3F51"/>
    <w:rsid w:val="004F372C"/>
    <w:rsid w:val="004F50FC"/>
    <w:rsid w:val="00547234"/>
    <w:rsid w:val="00563648"/>
    <w:rsid w:val="00575946"/>
    <w:rsid w:val="005D3EBD"/>
    <w:rsid w:val="005F048F"/>
    <w:rsid w:val="005F77DD"/>
    <w:rsid w:val="00606A86"/>
    <w:rsid w:val="006337D0"/>
    <w:rsid w:val="006964F6"/>
    <w:rsid w:val="006B0838"/>
    <w:rsid w:val="006C3CEB"/>
    <w:rsid w:val="006D710D"/>
    <w:rsid w:val="0070635A"/>
    <w:rsid w:val="00725317"/>
    <w:rsid w:val="00775B56"/>
    <w:rsid w:val="00777C4E"/>
    <w:rsid w:val="007873A1"/>
    <w:rsid w:val="00797A4D"/>
    <w:rsid w:val="007B3677"/>
    <w:rsid w:val="007B6418"/>
    <w:rsid w:val="007D7834"/>
    <w:rsid w:val="007F29D9"/>
    <w:rsid w:val="007F7A23"/>
    <w:rsid w:val="008004D2"/>
    <w:rsid w:val="00801102"/>
    <w:rsid w:val="008021B8"/>
    <w:rsid w:val="00820DCF"/>
    <w:rsid w:val="00831039"/>
    <w:rsid w:val="00846AE8"/>
    <w:rsid w:val="00851912"/>
    <w:rsid w:val="0089489E"/>
    <w:rsid w:val="008B0EDB"/>
    <w:rsid w:val="008C5D77"/>
    <w:rsid w:val="008E4443"/>
    <w:rsid w:val="00900B92"/>
    <w:rsid w:val="009112C8"/>
    <w:rsid w:val="00912F15"/>
    <w:rsid w:val="00923BF6"/>
    <w:rsid w:val="00926D59"/>
    <w:rsid w:val="00953565"/>
    <w:rsid w:val="00965D18"/>
    <w:rsid w:val="00982903"/>
    <w:rsid w:val="009923DA"/>
    <w:rsid w:val="00992571"/>
    <w:rsid w:val="009C1949"/>
    <w:rsid w:val="009C4E99"/>
    <w:rsid w:val="009F021E"/>
    <w:rsid w:val="009F2B2A"/>
    <w:rsid w:val="009F6CF7"/>
    <w:rsid w:val="00A05584"/>
    <w:rsid w:val="00A13F6C"/>
    <w:rsid w:val="00A2118B"/>
    <w:rsid w:val="00A23350"/>
    <w:rsid w:val="00A86FEB"/>
    <w:rsid w:val="00A910F5"/>
    <w:rsid w:val="00AA5C35"/>
    <w:rsid w:val="00AC46D4"/>
    <w:rsid w:val="00AC5F18"/>
    <w:rsid w:val="00B17D79"/>
    <w:rsid w:val="00B345EF"/>
    <w:rsid w:val="00B8089F"/>
    <w:rsid w:val="00B92FC1"/>
    <w:rsid w:val="00B930E1"/>
    <w:rsid w:val="00BA516A"/>
    <w:rsid w:val="00BA7879"/>
    <w:rsid w:val="00BB6377"/>
    <w:rsid w:val="00C02B9E"/>
    <w:rsid w:val="00C17E24"/>
    <w:rsid w:val="00C36CC4"/>
    <w:rsid w:val="00C675AA"/>
    <w:rsid w:val="00C927F0"/>
    <w:rsid w:val="00C95FD2"/>
    <w:rsid w:val="00CA0398"/>
    <w:rsid w:val="00CC1528"/>
    <w:rsid w:val="00CF208C"/>
    <w:rsid w:val="00CF7B85"/>
    <w:rsid w:val="00D557AB"/>
    <w:rsid w:val="00D862E8"/>
    <w:rsid w:val="00D969C2"/>
    <w:rsid w:val="00D97E88"/>
    <w:rsid w:val="00DB2C2F"/>
    <w:rsid w:val="00DD2B77"/>
    <w:rsid w:val="00DE36F9"/>
    <w:rsid w:val="00E05AED"/>
    <w:rsid w:val="00E54687"/>
    <w:rsid w:val="00EC19E5"/>
    <w:rsid w:val="00EC7E79"/>
    <w:rsid w:val="00ED09A1"/>
    <w:rsid w:val="00F15F53"/>
    <w:rsid w:val="00F55F2A"/>
    <w:rsid w:val="00F63547"/>
    <w:rsid w:val="00F83247"/>
    <w:rsid w:val="00F87150"/>
    <w:rsid w:val="00F97B82"/>
    <w:rsid w:val="00FC6E84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docId w15:val="{C3E3C426-86E8-4DC6-9630-08D012B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HX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90843-E035-4041-8D70-4A35C76A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0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2015-05-12T04:21:00Z</cp:lastPrinted>
  <dcterms:created xsi:type="dcterms:W3CDTF">2019-11-12T05:22:00Z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